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F" w:rsidRDefault="008518CF" w:rsidP="00C92BFF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3BC0CC" wp14:editId="30601E17">
                <wp:simplePos x="0" y="0"/>
                <wp:positionH relativeFrom="column">
                  <wp:posOffset>-409575</wp:posOffset>
                </wp:positionH>
                <wp:positionV relativeFrom="paragraph">
                  <wp:posOffset>-676275</wp:posOffset>
                </wp:positionV>
                <wp:extent cx="6972300" cy="9944100"/>
                <wp:effectExtent l="0" t="0" r="19050" b="1905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44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731F" id="Rectangle 2" o:spid="_x0000_s1026" style="position:absolute;margin-left:-32.25pt;margin-top:-53.25pt;width:549pt;height:78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" fillcolor="silver" strokecolor="silver"/>
            </w:pict>
          </mc:Fallback>
        </mc:AlternateContent>
      </w:r>
      <w:r w:rsidR="004737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1BFCA" wp14:editId="601753B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743200" cy="260350"/>
                <wp:effectExtent l="9525" t="9525" r="9525" b="6350"/>
                <wp:wrapNone/>
                <wp:docPr id="2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03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F5" w:rsidRPr="009B3665" w:rsidRDefault="001106F5" w:rsidP="00110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Periode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1BFCA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270pt;margin-top:9pt;width:3in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" fillcolor="#969696">
                <v:textbox>
                  <w:txbxContent>
                    <w:p w:rsidR="001106F5" w:rsidRPr="009B3665" w:rsidRDefault="001106F5" w:rsidP="001106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Periode</w:t>
                      </w:r>
                    </w:p>
                  </w:txbxContent>
                </v:textbox>
              </v:shape>
            </w:pict>
          </mc:Fallback>
        </mc:AlternateContent>
      </w:r>
      <w:r w:rsidR="0047377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F286B0" wp14:editId="68260286">
                <wp:simplePos x="0" y="0"/>
                <wp:positionH relativeFrom="column">
                  <wp:posOffset>-114300</wp:posOffset>
                </wp:positionH>
                <wp:positionV relativeFrom="paragraph">
                  <wp:posOffset>-539750</wp:posOffset>
                </wp:positionV>
                <wp:extent cx="3200400" cy="914400"/>
                <wp:effectExtent l="9525" t="12700" r="9525" b="635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FF" w:rsidRPr="005C3665" w:rsidRDefault="00CB7ABA" w:rsidP="00C92BF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Afregning</w:t>
                            </w:r>
                            <w:r w:rsidR="00051225">
                              <w:rPr>
                                <w:b/>
                              </w:rPr>
                              <w:t xml:space="preserve"> for frit</w:t>
                            </w:r>
                            <w:r w:rsidR="00923212">
                              <w:rPr>
                                <w:b/>
                              </w:rPr>
                              <w:t xml:space="preserve"> </w:t>
                            </w:r>
                            <w:r w:rsidR="00051225">
                              <w:rPr>
                                <w:b/>
                              </w:rPr>
                              <w:t>valg</w:t>
                            </w:r>
                            <w:r w:rsidR="00923212">
                              <w:rPr>
                                <w:b/>
                              </w:rPr>
                              <w:t xml:space="preserve">s </w:t>
                            </w:r>
                            <w:r w:rsidR="00051225">
                              <w:rPr>
                                <w:b/>
                              </w:rPr>
                              <w:t>ordningen</w:t>
                            </w:r>
                          </w:p>
                          <w:p w:rsidR="00C92BFF" w:rsidRDefault="00C92BFF" w:rsidP="00C92B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86B0" id="Text Box 4" o:spid="_x0000_s1027" type="#_x0000_t202" style="position:absolute;margin-left:-9pt;margin-top:-42.5pt;width:252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" fillcolor="silver" strokecolor="silver">
                <v:textbox>
                  <w:txbxContent>
                    <w:p w:rsidR="00C92BFF" w:rsidRPr="005C3665" w:rsidRDefault="00CB7ABA" w:rsidP="00C92BF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Afregning</w:t>
                      </w:r>
                      <w:r w:rsidR="00051225">
                        <w:rPr>
                          <w:b/>
                        </w:rPr>
                        <w:t xml:space="preserve"> for frit</w:t>
                      </w:r>
                      <w:r w:rsidR="00923212">
                        <w:rPr>
                          <w:b/>
                        </w:rPr>
                        <w:t xml:space="preserve"> </w:t>
                      </w:r>
                      <w:r w:rsidR="00051225">
                        <w:rPr>
                          <w:b/>
                        </w:rPr>
                        <w:t>valg</w:t>
                      </w:r>
                      <w:r w:rsidR="00923212">
                        <w:rPr>
                          <w:b/>
                        </w:rPr>
                        <w:t xml:space="preserve">s </w:t>
                      </w:r>
                      <w:r w:rsidR="00051225">
                        <w:rPr>
                          <w:b/>
                        </w:rPr>
                        <w:t>ordningen</w:t>
                      </w:r>
                    </w:p>
                    <w:p w:rsidR="00C92BFF" w:rsidRDefault="00C92BFF" w:rsidP="00C92BFF"/>
                  </w:txbxContent>
                </v:textbox>
              </v:shape>
            </w:pict>
          </mc:Fallback>
        </mc:AlternateContent>
      </w:r>
      <w:r w:rsidR="00C92BFF">
        <w:rPr>
          <w:sz w:val="20"/>
          <w:szCs w:val="20"/>
        </w:rPr>
        <w:t>Underskrift Børnepasser</w:t>
      </w:r>
      <w:r w:rsidR="00C92BFF">
        <w:rPr>
          <w:sz w:val="20"/>
          <w:szCs w:val="20"/>
        </w:rPr>
        <w:tab/>
      </w:r>
      <w:r w:rsidR="00C92BFF">
        <w:rPr>
          <w:sz w:val="20"/>
          <w:szCs w:val="20"/>
        </w:rPr>
        <w:tab/>
      </w:r>
      <w:r w:rsidR="00C92BFF">
        <w:rPr>
          <w:sz w:val="20"/>
          <w:szCs w:val="20"/>
        </w:rPr>
        <w:tab/>
        <w:t>Dato</w:t>
      </w:r>
    </w:p>
    <w:p w:rsidR="00C92BFF" w:rsidRPr="00363001" w:rsidRDefault="00C92BFF" w:rsidP="00C92BFF">
      <w:pPr>
        <w:rPr>
          <w:sz w:val="20"/>
          <w:szCs w:val="20"/>
        </w:rPr>
      </w:pPr>
      <w:r>
        <w:rPr>
          <w:sz w:val="20"/>
          <w:szCs w:val="20"/>
        </w:rPr>
        <w:t>Cpr. nr.:</w:t>
      </w:r>
    </w:p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46990</wp:posOffset>
                </wp:positionV>
                <wp:extent cx="2743200" cy="400050"/>
                <wp:effectExtent l="0" t="0" r="19050" b="19050"/>
                <wp:wrapNone/>
                <wp:docPr id="1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D0B" w:rsidRPr="00987D0B" w:rsidRDefault="00987D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510"/>
                              <w:gridCol w:w="516"/>
                              <w:gridCol w:w="1195"/>
                            </w:tblGrid>
                            <w:tr w:rsidR="00987D0B" w:rsidTr="00987D0B">
                              <w:tc>
                                <w:tcPr>
                                  <w:tcW w:w="1008" w:type="dxa"/>
                                </w:tcPr>
                                <w:p w:rsidR="00987D0B" w:rsidRPr="00987D0B" w:rsidRDefault="00987D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Måned: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987D0B" w:rsidRDefault="000540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987D0B" w:rsidRPr="00987D0B" w:rsidRDefault="00987D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År: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:rsidR="00987D0B" w:rsidRDefault="00987D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06F5" w:rsidRPr="00987D0B" w:rsidRDefault="00F842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833" w:rsidRPr="00987D0B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EE2833" w:rsidRPr="00987D0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8" type="#_x0000_t202" style="position:absolute;margin-left:270.3pt;margin-top:3.7pt;width:3in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1aLgIAAFo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">
                <v:textbox>
                  <w:txbxContent>
                    <w:p w:rsidR="00987D0B" w:rsidRPr="00987D0B" w:rsidRDefault="00987D0B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510"/>
                        <w:gridCol w:w="516"/>
                        <w:gridCol w:w="1195"/>
                      </w:tblGrid>
                      <w:tr w:rsidR="00987D0B" w:rsidTr="00987D0B">
                        <w:tc>
                          <w:tcPr>
                            <w:tcW w:w="1008" w:type="dxa"/>
                          </w:tcPr>
                          <w:p w:rsidR="00987D0B" w:rsidRPr="00987D0B" w:rsidRDefault="00987D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>Måned: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987D0B" w:rsidRDefault="000540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987D0B" w:rsidRPr="00987D0B" w:rsidRDefault="00987D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>År: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:rsidR="00987D0B" w:rsidRDefault="00987D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106F5" w:rsidRPr="00987D0B" w:rsidRDefault="00F842DB">
                      <w:pPr>
                        <w:rPr>
                          <w:sz w:val="20"/>
                          <w:szCs w:val="20"/>
                        </w:rPr>
                      </w:pPr>
                      <w:r w:rsidRPr="00987D0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E2833" w:rsidRPr="00987D0B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EE2833" w:rsidRPr="00987D0B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92BFF">
        <w:tab/>
      </w:r>
      <w:r w:rsidR="00C92BFF">
        <w:tab/>
      </w:r>
      <w:r w:rsidR="00C92BFF">
        <w:tab/>
      </w:r>
    </w:p>
    <w:p w:rsidR="00C92BFF" w:rsidRDefault="00C92BFF" w:rsidP="00C92BFF">
      <w:r>
        <w:t xml:space="preserve"> </w:t>
      </w:r>
    </w:p>
    <w:p w:rsidR="00C92BFF" w:rsidRDefault="00C92BFF" w:rsidP="00C92BFF"/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149860</wp:posOffset>
                </wp:positionV>
                <wp:extent cx="6286500" cy="260350"/>
                <wp:effectExtent l="9525" t="6985" r="9525" b="889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603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FF" w:rsidRPr="009B3665" w:rsidRDefault="007B6134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Forældre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9pt;margin-top:11.8pt;width:495pt;height:2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" fillcolor="#969696">
                <v:textbox>
                  <w:txbxContent>
                    <w:p w:rsidR="00C92BFF" w:rsidRPr="009B3665" w:rsidRDefault="007B6134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Forældre</w:t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EBBFF" wp14:editId="282F0C97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</wp:posOffset>
                </wp:positionV>
                <wp:extent cx="0" cy="1143000"/>
                <wp:effectExtent l="9525" t="8890" r="9525" b="10160"/>
                <wp:wrapNone/>
                <wp:docPr id="1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65DC" id="Line 8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2pt" to="270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H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B19A98" wp14:editId="09845EE9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286500" cy="1143000"/>
                <wp:effectExtent l="9525" t="8890" r="9525" b="1016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FF" w:rsidRPr="00EE2833" w:rsidRDefault="0053063B" w:rsidP="00C92BFF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4111"/>
                              <w:gridCol w:w="1134"/>
                              <w:gridCol w:w="3042"/>
                            </w:tblGrid>
                            <w:tr w:rsidR="00054059" w:rsidTr="00054059">
                              <w:trPr>
                                <w:trHeight w:val="37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054059" w:rsidRPr="00987D0B" w:rsidRDefault="00054059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Navn: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54059" w:rsidRPr="00054059" w:rsidRDefault="00054059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Tlf. nr.: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4059" w:rsidTr="00054059">
                              <w:trPr>
                                <w:trHeight w:val="37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054059" w:rsidRPr="00987D0B" w:rsidRDefault="00054059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Gade og nr.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Tlf. nr.: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4059" w:rsidTr="00054059">
                              <w:trPr>
                                <w:trHeight w:val="395"/>
                              </w:trPr>
                              <w:tc>
                                <w:tcPr>
                                  <w:tcW w:w="1526" w:type="dxa"/>
                                </w:tcPr>
                                <w:p w:rsidR="00054059" w:rsidRPr="00987D0B" w:rsidRDefault="00054059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Postnr.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987D0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 by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Tlf. nr.: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 w:rsidR="00054059" w:rsidRDefault="00054059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BFF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2BFF" w:rsidRPr="008D4C56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2BFF" w:rsidRPr="00EE2833" w:rsidRDefault="00C92BFF" w:rsidP="00C92BFF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2BFF">
                              <w:rPr>
                                <w:sz w:val="20"/>
                                <w:szCs w:val="20"/>
                              </w:rPr>
                              <w:t>Post nr. og by:</w:t>
                            </w:r>
                            <w:r w:rsidR="00DA6B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A6B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A6B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A6B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A6B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92BFF" w:rsidRPr="00C92BFF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2BFF" w:rsidRPr="00C92BFF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2BFF" w:rsidRPr="008555C4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9A98" id="Text Box 9" o:spid="_x0000_s1030" type="#_x0000_t202" style="position:absolute;margin-left:-9pt;margin-top:2.2pt;width:495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">
                <v:textbox>
                  <w:txbxContent>
                    <w:p w:rsidR="00C92BFF" w:rsidRPr="00EE2833" w:rsidRDefault="0053063B" w:rsidP="00C92BFF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4111"/>
                        <w:gridCol w:w="1134"/>
                        <w:gridCol w:w="3042"/>
                      </w:tblGrid>
                      <w:tr w:rsidR="00054059" w:rsidTr="00054059">
                        <w:trPr>
                          <w:trHeight w:val="370"/>
                        </w:trPr>
                        <w:tc>
                          <w:tcPr>
                            <w:tcW w:w="1526" w:type="dxa"/>
                          </w:tcPr>
                          <w:p w:rsidR="00054059" w:rsidRPr="00987D0B" w:rsidRDefault="00054059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>Navn: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054059" w:rsidRPr="00054059" w:rsidRDefault="00054059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Tlf. nr.:</w:t>
                            </w:r>
                          </w:p>
                        </w:tc>
                        <w:tc>
                          <w:tcPr>
                            <w:tcW w:w="3042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4059" w:rsidTr="00054059">
                        <w:trPr>
                          <w:trHeight w:val="370"/>
                        </w:trPr>
                        <w:tc>
                          <w:tcPr>
                            <w:tcW w:w="1526" w:type="dxa"/>
                          </w:tcPr>
                          <w:p w:rsidR="00054059" w:rsidRPr="00987D0B" w:rsidRDefault="00054059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>Gade og nr.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Tlf. nr.:</w:t>
                            </w:r>
                          </w:p>
                        </w:tc>
                        <w:tc>
                          <w:tcPr>
                            <w:tcW w:w="3042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4059" w:rsidTr="00054059">
                        <w:trPr>
                          <w:trHeight w:val="395"/>
                        </w:trPr>
                        <w:tc>
                          <w:tcPr>
                            <w:tcW w:w="1526" w:type="dxa"/>
                          </w:tcPr>
                          <w:p w:rsidR="00054059" w:rsidRPr="00987D0B" w:rsidRDefault="00054059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Postnr.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987D0B">
                              <w:rPr>
                                <w:b/>
                                <w:sz w:val="20"/>
                                <w:szCs w:val="20"/>
                              </w:rPr>
                              <w:t>g by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Tlf. nr.:</w:t>
                            </w:r>
                          </w:p>
                        </w:tc>
                        <w:tc>
                          <w:tcPr>
                            <w:tcW w:w="3042" w:type="dxa"/>
                          </w:tcPr>
                          <w:p w:rsidR="00054059" w:rsidRDefault="00054059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92BFF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2BFF" w:rsidRPr="008D4C56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2BFF" w:rsidRPr="00EE2833" w:rsidRDefault="00C92BFF" w:rsidP="00C92BFF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C92BFF">
                        <w:rPr>
                          <w:sz w:val="20"/>
                          <w:szCs w:val="20"/>
                        </w:rPr>
                        <w:t>Post nr. og by:</w:t>
                      </w:r>
                      <w:r w:rsidR="00DA6B2B">
                        <w:rPr>
                          <w:sz w:val="20"/>
                          <w:szCs w:val="20"/>
                        </w:rPr>
                        <w:tab/>
                      </w:r>
                      <w:r w:rsidR="00DA6B2B">
                        <w:rPr>
                          <w:sz w:val="20"/>
                          <w:szCs w:val="20"/>
                        </w:rPr>
                        <w:tab/>
                      </w:r>
                      <w:r w:rsidR="00DA6B2B">
                        <w:rPr>
                          <w:sz w:val="20"/>
                          <w:szCs w:val="20"/>
                        </w:rPr>
                        <w:tab/>
                      </w:r>
                      <w:r w:rsidR="00DA6B2B">
                        <w:rPr>
                          <w:sz w:val="20"/>
                          <w:szCs w:val="20"/>
                        </w:rPr>
                        <w:tab/>
                      </w:r>
                      <w:r w:rsidR="00DA6B2B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92BFF" w:rsidRPr="00C92BFF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2BFF" w:rsidRPr="00C92BFF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2BFF" w:rsidRPr="008555C4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</wp:posOffset>
                </wp:positionV>
                <wp:extent cx="6286500" cy="228600"/>
                <wp:effectExtent l="9525" t="10795" r="9525" b="8255"/>
                <wp:wrapNone/>
                <wp:docPr id="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B2B" w:rsidRPr="00C02C83" w:rsidRDefault="00DA6B2B" w:rsidP="00DA6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margin-left:-9pt;margin-top:4.6pt;width:4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" fillcolor="#969696">
                <v:textbox>
                  <w:txbxContent>
                    <w:p w:rsidR="00DA6B2B" w:rsidRPr="00C02C83" w:rsidRDefault="00DA6B2B" w:rsidP="00DA6B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Barnet</w:t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0" cy="457200"/>
                <wp:effectExtent l="9525" t="6985" r="9525" b="12065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09ED7" id="Line 1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270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Xo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6286500" cy="457200"/>
                <wp:effectExtent l="9525" t="6985" r="9525" b="12065"/>
                <wp:wrapNone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3"/>
                              <w:gridCol w:w="4096"/>
                              <w:gridCol w:w="1228"/>
                              <w:gridCol w:w="2966"/>
                            </w:tblGrid>
                            <w:tr w:rsidR="00054059" w:rsidTr="00B6572B">
                              <w:trPr>
                                <w:trHeight w:val="42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054059" w:rsidRPr="00054059" w:rsidRDefault="00054059" w:rsidP="00DA6B2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Navn: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054059" w:rsidRDefault="00054059" w:rsidP="00DA6B2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54059" w:rsidRPr="00054059" w:rsidRDefault="004F5F87" w:rsidP="00DA6B2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Fødselsdag: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54059" w:rsidRDefault="00054059" w:rsidP="00DA6B2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6B2B" w:rsidRPr="00313AF7" w:rsidRDefault="0053063B" w:rsidP="00DA6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margin-left:-9pt;margin-top:8.8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cfLAIAAFo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">
                <v:textbox>
                  <w:txbxContent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3"/>
                        <w:gridCol w:w="4096"/>
                        <w:gridCol w:w="1228"/>
                        <w:gridCol w:w="2966"/>
                      </w:tblGrid>
                      <w:tr w:rsidR="00054059" w:rsidTr="00B6572B">
                        <w:trPr>
                          <w:trHeight w:val="420"/>
                        </w:trPr>
                        <w:tc>
                          <w:tcPr>
                            <w:tcW w:w="1526" w:type="dxa"/>
                          </w:tcPr>
                          <w:p w:rsidR="00054059" w:rsidRPr="00054059" w:rsidRDefault="00054059" w:rsidP="00DA6B2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Navn: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054059" w:rsidRDefault="00054059" w:rsidP="00DA6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054059" w:rsidRPr="00054059" w:rsidRDefault="004F5F87" w:rsidP="00DA6B2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Fødselsdag: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054059" w:rsidRDefault="00054059" w:rsidP="00DA6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A6B2B" w:rsidRPr="00313AF7" w:rsidRDefault="0053063B" w:rsidP="00DA6B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6286500" cy="228600"/>
                <wp:effectExtent l="9525" t="5080" r="9525" b="139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FF" w:rsidRPr="00C02C83" w:rsidRDefault="00DA6B2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9pt;margin-top:12.4pt;width:49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" fillcolor="#969696">
                <v:textbox>
                  <w:txbxContent>
                    <w:p w:rsidR="00C92BFF" w:rsidRPr="00C02C83" w:rsidRDefault="00DA6B2B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Mor</w:t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054059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8C89B7" wp14:editId="1A8BF225">
                <wp:simplePos x="0" y="0"/>
                <wp:positionH relativeFrom="column">
                  <wp:posOffset>-110490</wp:posOffset>
                </wp:positionH>
                <wp:positionV relativeFrom="paragraph">
                  <wp:posOffset>41275</wp:posOffset>
                </wp:positionV>
                <wp:extent cx="6286500" cy="457200"/>
                <wp:effectExtent l="0" t="0" r="19050" b="190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8"/>
                              <w:gridCol w:w="4073"/>
                              <w:gridCol w:w="1228"/>
                              <w:gridCol w:w="2994"/>
                            </w:tblGrid>
                            <w:tr w:rsidR="00B6572B" w:rsidTr="00B6572B">
                              <w:trPr>
                                <w:trHeight w:val="449"/>
                              </w:trPr>
                              <w:tc>
                                <w:tcPr>
                                  <w:tcW w:w="1526" w:type="dxa"/>
                                </w:tcPr>
                                <w:p w:rsidR="00B6572B" w:rsidRDefault="00B6572B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Navn: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B6572B" w:rsidRDefault="00B6572B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6572B" w:rsidRDefault="004F5F87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Fødselsdag: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B6572B" w:rsidRDefault="00B6572B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4059" w:rsidRPr="00313AF7" w:rsidRDefault="0053063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92BFF" w:rsidRPr="00313AF7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89B7" id="Text Box 13" o:spid="_x0000_s1034" type="#_x0000_t202" style="position:absolute;margin-left:-8.7pt;margin-top:3.25pt;width:49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">
                <v:textbox>
                  <w:txbxContent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18"/>
                        <w:gridCol w:w="4073"/>
                        <w:gridCol w:w="1228"/>
                        <w:gridCol w:w="2994"/>
                      </w:tblGrid>
                      <w:tr w:rsidR="00B6572B" w:rsidTr="00B6572B">
                        <w:trPr>
                          <w:trHeight w:val="449"/>
                        </w:trPr>
                        <w:tc>
                          <w:tcPr>
                            <w:tcW w:w="1526" w:type="dxa"/>
                          </w:tcPr>
                          <w:p w:rsidR="00B6572B" w:rsidRDefault="00B6572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Navn: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B6572B" w:rsidRDefault="00B6572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6572B" w:rsidRDefault="004F5F87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Fødselsdag: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:rsidR="00B6572B" w:rsidRDefault="00B6572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54059" w:rsidRPr="00313AF7" w:rsidRDefault="0053063B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92BFF" w:rsidRPr="00313AF7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7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FB107" wp14:editId="53B70D78">
                <wp:simplePos x="0" y="0"/>
                <wp:positionH relativeFrom="column">
                  <wp:posOffset>3429000</wp:posOffset>
                </wp:positionH>
                <wp:positionV relativeFrom="paragraph">
                  <wp:posOffset>35560</wp:posOffset>
                </wp:positionV>
                <wp:extent cx="0" cy="457200"/>
                <wp:effectExtent l="9525" t="6985" r="9525" b="12065"/>
                <wp:wrapNone/>
                <wp:docPr id="1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3011" id="Line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8pt" to="270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YaEQIAACk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"/>
            </w:pict>
          </mc:Fallback>
        </mc:AlternateContent>
      </w:r>
    </w:p>
    <w:p w:rsidR="00C92BFF" w:rsidRDefault="00C92BFF" w:rsidP="00C92BFF">
      <w:r>
        <w:t>Beløbet indsættes på</w:t>
      </w:r>
    </w:p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CD8D7" wp14:editId="04E762D6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6286500" cy="228600"/>
                <wp:effectExtent l="9525" t="5715" r="9525" b="13335"/>
                <wp:wrapNone/>
                <wp:docPr id="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34" w:rsidRPr="00C02C83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Børnepasser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D8D7" id="Text Box 120" o:spid="_x0000_s1035" type="#_x0000_t202" style="position:absolute;margin-left:-9pt;margin-top:6.45pt;width:49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" fillcolor="#969696">
                <v:textbox>
                  <w:txbxContent>
                    <w:p w:rsidR="007B6134" w:rsidRPr="00C02C83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Børnepasser</w:t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135255</wp:posOffset>
                </wp:positionV>
                <wp:extent cx="0" cy="1143000"/>
                <wp:effectExtent l="9525" t="11430" r="9525" b="7620"/>
                <wp:wrapNone/>
                <wp:docPr id="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D3A8" id="Line 1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65pt" to="270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m6Ew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135255</wp:posOffset>
                </wp:positionV>
                <wp:extent cx="6286500" cy="1143000"/>
                <wp:effectExtent l="9525" t="11430" r="9525" b="7620"/>
                <wp:wrapNone/>
                <wp:docPr id="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34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1"/>
                              <w:gridCol w:w="4080"/>
                              <w:gridCol w:w="1228"/>
                              <w:gridCol w:w="2984"/>
                            </w:tblGrid>
                            <w:tr w:rsidR="00B6572B" w:rsidTr="00B6572B">
                              <w:trPr>
                                <w:trHeight w:val="389"/>
                              </w:trPr>
                              <w:tc>
                                <w:tcPr>
                                  <w:tcW w:w="1526" w:type="dxa"/>
                                </w:tcPr>
                                <w:p w:rsidR="00B6572B" w:rsidRPr="00B6572B" w:rsidRDefault="00B6572B" w:rsidP="007B613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Navn: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6572B" w:rsidRPr="00B6572B" w:rsidRDefault="004F5F87" w:rsidP="007B613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Fødselsdag: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6572B" w:rsidTr="00B6572B">
                              <w:trPr>
                                <w:trHeight w:val="389"/>
                              </w:trPr>
                              <w:tc>
                                <w:tcPr>
                                  <w:tcW w:w="1526" w:type="dxa"/>
                                </w:tcPr>
                                <w:p w:rsidR="00B6572B" w:rsidRPr="00B6572B" w:rsidRDefault="00B6572B" w:rsidP="007B613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Gade og nr.: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Tlf. nr.: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6572B" w:rsidTr="00B6572B">
                              <w:trPr>
                                <w:trHeight w:val="415"/>
                              </w:trPr>
                              <w:tc>
                                <w:tcPr>
                                  <w:tcW w:w="1526" w:type="dxa"/>
                                </w:tcPr>
                                <w:p w:rsidR="00B6572B" w:rsidRPr="00B6572B" w:rsidRDefault="00B6572B" w:rsidP="007B613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Postnr. og by: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5405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Tlf. nr.: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:rsidR="00B6572B" w:rsidRDefault="00B6572B" w:rsidP="007B613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6134" w:rsidRDefault="0053063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B61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B6134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D0B" w:rsidRDefault="00987D0B" w:rsidP="00987D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6134" w:rsidRPr="00C92BFF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B6134" w:rsidRPr="00C92BFF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6134" w:rsidRPr="00C92BFF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6134" w:rsidRPr="008555C4" w:rsidRDefault="007B6134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6" type="#_x0000_t202" style="position:absolute;margin-left:-9pt;margin-top:10.65pt;width:49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">
                <v:textbox>
                  <w:txbxContent>
                    <w:p w:rsidR="007B6134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1"/>
                        <w:gridCol w:w="4080"/>
                        <w:gridCol w:w="1228"/>
                        <w:gridCol w:w="2984"/>
                      </w:tblGrid>
                      <w:tr w:rsidR="00B6572B" w:rsidTr="00B6572B">
                        <w:trPr>
                          <w:trHeight w:val="389"/>
                        </w:trPr>
                        <w:tc>
                          <w:tcPr>
                            <w:tcW w:w="1526" w:type="dxa"/>
                          </w:tcPr>
                          <w:p w:rsidR="00B6572B" w:rsidRPr="00B6572B" w:rsidRDefault="00B6572B" w:rsidP="007B61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Navn: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6572B" w:rsidRPr="00B6572B" w:rsidRDefault="004F5F87" w:rsidP="007B61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Fødselsdag: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6572B" w:rsidTr="00B6572B">
                        <w:trPr>
                          <w:trHeight w:val="389"/>
                        </w:trPr>
                        <w:tc>
                          <w:tcPr>
                            <w:tcW w:w="1526" w:type="dxa"/>
                          </w:tcPr>
                          <w:p w:rsidR="00B6572B" w:rsidRPr="00B6572B" w:rsidRDefault="00B6572B" w:rsidP="007B61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Gade og nr.: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Tlf. nr.: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6572B" w:rsidTr="00B6572B">
                        <w:trPr>
                          <w:trHeight w:val="415"/>
                        </w:trPr>
                        <w:tc>
                          <w:tcPr>
                            <w:tcW w:w="1526" w:type="dxa"/>
                          </w:tcPr>
                          <w:p w:rsidR="00B6572B" w:rsidRPr="00B6572B" w:rsidRDefault="00B6572B" w:rsidP="007B61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Postnr. og by: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4059">
                              <w:rPr>
                                <w:b/>
                                <w:sz w:val="20"/>
                                <w:szCs w:val="20"/>
                              </w:rPr>
                              <w:t>Tlf. nr.: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:rsidR="00B6572B" w:rsidRDefault="00B6572B" w:rsidP="007B6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6572B" w:rsidRDefault="00B6572B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6134" w:rsidRDefault="0053063B" w:rsidP="007B61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B613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B6134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87D0B" w:rsidRDefault="00987D0B" w:rsidP="00987D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6134" w:rsidRPr="00C92BFF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7B6134" w:rsidRPr="00C92BFF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6134" w:rsidRPr="00C92BFF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6134" w:rsidRPr="008555C4" w:rsidRDefault="007B6134" w:rsidP="007B613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BFF" w:rsidRDefault="00F829A1" w:rsidP="00C92BFF">
      <w:r>
        <w:t>Max 75%</w:t>
      </w:r>
    </w:p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6286500" cy="228600"/>
                <wp:effectExtent l="9525" t="13335" r="9525" b="571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FF" w:rsidRPr="00F829A1" w:rsidRDefault="00F829A1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29A1">
                              <w:rPr>
                                <w:sz w:val="20"/>
                                <w:szCs w:val="20"/>
                              </w:rPr>
                              <w:t xml:space="preserve">Løn til børnepasser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øvrige udgifter dokumenteret i ansøgningsskemaet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-9pt;margin-top:13.05pt;width:49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" fillcolor="#969696">
                <v:textbox>
                  <w:txbxContent>
                    <w:p w:rsidR="00C92BFF" w:rsidRPr="00F829A1" w:rsidRDefault="00F829A1" w:rsidP="00C92BFF">
                      <w:pPr>
                        <w:rPr>
                          <w:sz w:val="20"/>
                          <w:szCs w:val="20"/>
                        </w:rPr>
                      </w:pPr>
                      <w:r w:rsidRPr="00F829A1">
                        <w:rPr>
                          <w:sz w:val="20"/>
                          <w:szCs w:val="20"/>
                        </w:rPr>
                        <w:t xml:space="preserve">Løn til børnepasser + </w:t>
                      </w:r>
                      <w:r>
                        <w:rPr>
                          <w:sz w:val="20"/>
                          <w:szCs w:val="20"/>
                        </w:rPr>
                        <w:t>øvrige udgifter dokumenteret i ansøgningsskemaet</w:t>
                      </w: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40005</wp:posOffset>
                </wp:positionV>
                <wp:extent cx="6286500" cy="657225"/>
                <wp:effectExtent l="0" t="0" r="19050" b="2857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748" w:rsidRDefault="00B01748" w:rsidP="00B017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ydes op til 75 % af børnepasserens løn i refusion. </w:t>
                            </w:r>
                          </w:p>
                          <w:p w:rsidR="00B01748" w:rsidRDefault="00B01748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572B" w:rsidRDefault="008518C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er et max </w:t>
                            </w:r>
                            <w:r w:rsidR="00B01748">
                              <w:rPr>
                                <w:sz w:val="20"/>
                                <w:szCs w:val="20"/>
                              </w:rPr>
                              <w:t>tilskud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01748">
                              <w:rPr>
                                <w:sz w:val="20"/>
                                <w:szCs w:val="20"/>
                              </w:rPr>
                              <w:t>som reguleres hvert år,  s</w:t>
                            </w:r>
                            <w:r w:rsidR="00B6572B">
                              <w:rPr>
                                <w:sz w:val="20"/>
                                <w:szCs w:val="20"/>
                              </w:rPr>
                              <w:t xml:space="preserve">e de gældende takster på </w:t>
                            </w:r>
                            <w:r w:rsidR="00B01748">
                              <w:rPr>
                                <w:sz w:val="20"/>
                                <w:szCs w:val="20"/>
                              </w:rPr>
                              <w:t xml:space="preserve">kommunens hjemmeside. </w:t>
                            </w:r>
                          </w:p>
                          <w:p w:rsidR="00D568D0" w:rsidRDefault="00D568D0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572B" w:rsidRPr="00C02C83" w:rsidRDefault="00B6572B" w:rsidP="00B657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572B" w:rsidRPr="00AD28CC" w:rsidRDefault="00B6572B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-8.7pt;margin-top:3.15pt;width:49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">
                <v:textbox>
                  <w:txbxContent>
                    <w:p w:rsidR="00B01748" w:rsidRDefault="00B01748" w:rsidP="00B0174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ydes op til 75 % af børnepasserens løn i refusion. </w:t>
                      </w:r>
                    </w:p>
                    <w:p w:rsidR="00B01748" w:rsidRDefault="00B01748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6572B" w:rsidRDefault="008518CF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er et max </w:t>
                      </w:r>
                      <w:r w:rsidR="00B01748">
                        <w:rPr>
                          <w:sz w:val="20"/>
                          <w:szCs w:val="20"/>
                        </w:rPr>
                        <w:t>tilskud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B01748">
                        <w:rPr>
                          <w:sz w:val="20"/>
                          <w:szCs w:val="20"/>
                        </w:rPr>
                        <w:t>som reguleres hvert år,  s</w:t>
                      </w:r>
                      <w:r w:rsidR="00B6572B">
                        <w:rPr>
                          <w:sz w:val="20"/>
                          <w:szCs w:val="20"/>
                        </w:rPr>
                        <w:t xml:space="preserve">e de gældende takster på </w:t>
                      </w:r>
                      <w:r w:rsidR="00B01748">
                        <w:rPr>
                          <w:sz w:val="20"/>
                          <w:szCs w:val="20"/>
                        </w:rPr>
                        <w:t xml:space="preserve">kommunens hjemmeside. </w:t>
                      </w:r>
                    </w:p>
                    <w:p w:rsidR="00D568D0" w:rsidRDefault="00D568D0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6572B" w:rsidRPr="00C02C83" w:rsidRDefault="00B6572B" w:rsidP="00B6572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6572B" w:rsidRPr="00AD28CC" w:rsidRDefault="00B6572B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C92BFF" w:rsidP="00C92BFF"/>
    <w:p w:rsidR="00C92BFF" w:rsidRDefault="00C92BFF" w:rsidP="00C92BFF"/>
    <w:p w:rsidR="00C92BFF" w:rsidRDefault="008518CF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03CEAC" wp14:editId="341C6E4F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286500" cy="571500"/>
                <wp:effectExtent l="0" t="0" r="1905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CF" w:rsidRDefault="008518C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  <w:gridCol w:w="709"/>
                              <w:gridCol w:w="5310"/>
                            </w:tblGrid>
                            <w:tr w:rsidR="008518CF" w:rsidTr="008518CF">
                              <w:trPr>
                                <w:trHeight w:val="328"/>
                              </w:trPr>
                              <w:tc>
                                <w:tcPr>
                                  <w:tcW w:w="3794" w:type="dxa"/>
                                </w:tcPr>
                                <w:p w:rsidR="008518CF" w:rsidRPr="008518CF" w:rsidRDefault="008518CF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Børnepasserens løn for perioden udgør: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518CF" w:rsidRPr="008518CF" w:rsidRDefault="008518CF" w:rsidP="00C92B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518C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Kr.: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8518CF" w:rsidRPr="008D2C89" w:rsidRDefault="008518CF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BFF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92BFF" w:rsidRDefault="00C92BF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3CEAC" id="Text Box 12" o:spid="_x0000_s1039" type="#_x0000_t202" style="position:absolute;margin-left:-9pt;margin-top:9.75pt;width:4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6TLAIAAFk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">
                <v:textbox>
                  <w:txbxContent>
                    <w:p w:rsidR="008518CF" w:rsidRDefault="008518C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  <w:gridCol w:w="709"/>
                        <w:gridCol w:w="5310"/>
                      </w:tblGrid>
                      <w:tr w:rsidR="008518CF" w:rsidTr="008518CF">
                        <w:trPr>
                          <w:trHeight w:val="328"/>
                        </w:trPr>
                        <w:tc>
                          <w:tcPr>
                            <w:tcW w:w="3794" w:type="dxa"/>
                          </w:tcPr>
                          <w:p w:rsidR="008518CF" w:rsidRPr="008518CF" w:rsidRDefault="008518CF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Børnepasserens løn for perioden udgør: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518CF" w:rsidRPr="008518CF" w:rsidRDefault="008518CF" w:rsidP="00C92B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18CF">
                              <w:rPr>
                                <w:b/>
                                <w:sz w:val="20"/>
                                <w:szCs w:val="20"/>
                              </w:rPr>
                              <w:t>Kr.: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8518CF" w:rsidRPr="008D2C89" w:rsidRDefault="008518C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92BFF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92BFF" w:rsidRDefault="00C92BFF" w:rsidP="00C92B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C92BFF" w:rsidP="00C92BFF"/>
    <w:p w:rsidR="00C92BFF" w:rsidRDefault="00C92BFF" w:rsidP="00C92BFF"/>
    <w:p w:rsidR="00C92BFF" w:rsidRDefault="00C92BFF" w:rsidP="00C92BFF"/>
    <w:p w:rsidR="00C92BFF" w:rsidRDefault="00B01748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FBF1" wp14:editId="4DA01382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6286500" cy="228600"/>
                <wp:effectExtent l="0" t="0" r="19050" b="19050"/>
                <wp:wrapNone/>
                <wp:docPr id="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F6" w:rsidRPr="00C02C83" w:rsidRDefault="006962F6" w:rsidP="006962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Børnepassers underskrift</w:t>
                            </w:r>
                          </w:p>
                          <w:p w:rsidR="006962F6" w:rsidRPr="00E02BD0" w:rsidRDefault="006962F6" w:rsidP="006962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FBF1" id="Text Box 109" o:spid="_x0000_s1040" type="#_x0000_t202" style="position:absolute;margin-left:-9pt;margin-top:11.25pt;width:4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" fillcolor="#969696">
                <v:textbox>
                  <w:txbxContent>
                    <w:p w:rsidR="006962F6" w:rsidRPr="00C02C83" w:rsidRDefault="006962F6" w:rsidP="006962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Børnepassers underskrift</w:t>
                      </w:r>
                    </w:p>
                    <w:p w:rsidR="006962F6" w:rsidRPr="00E02BD0" w:rsidRDefault="006962F6" w:rsidP="006962F6"/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59055</wp:posOffset>
                </wp:positionV>
                <wp:extent cx="6286500" cy="571500"/>
                <wp:effectExtent l="9525" t="11430" r="9525" b="76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6662"/>
                            </w:tblGrid>
                            <w:tr w:rsidR="008518CF" w:rsidTr="008518CF">
                              <w:trPr>
                                <w:trHeight w:val="410"/>
                              </w:trPr>
                              <w:tc>
                                <w:tcPr>
                                  <w:tcW w:w="3085" w:type="dxa"/>
                                </w:tcPr>
                                <w:p w:rsidR="008518CF" w:rsidRDefault="008518CF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:rsidR="008518CF" w:rsidRDefault="004F5F87" w:rsidP="00C92B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</w:p>
                              </w:tc>
                            </w:tr>
                          </w:tbl>
                          <w:p w:rsidR="00C92BFF" w:rsidRDefault="008518C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2C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D568D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568D0" w:rsidRPr="008D2C89">
                              <w:rPr>
                                <w:b/>
                                <w:sz w:val="20"/>
                                <w:szCs w:val="20"/>
                              </w:rPr>
                              <w:t>Børnepassers kvittering for udbetalt løn af forældre</w:t>
                            </w:r>
                            <w:r w:rsidR="006962F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962F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</w:p>
                          <w:p w:rsidR="00C92BFF" w:rsidRDefault="00C92BFF" w:rsidP="00C92B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9pt;margin-top:4.65pt;width:4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qWLAIAAFk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">
                <v:textbox>
                  <w:txbxContent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6662"/>
                      </w:tblGrid>
                      <w:tr w:rsidR="008518CF" w:rsidTr="008518CF">
                        <w:trPr>
                          <w:trHeight w:val="410"/>
                        </w:trPr>
                        <w:tc>
                          <w:tcPr>
                            <w:tcW w:w="3085" w:type="dxa"/>
                          </w:tcPr>
                          <w:p w:rsidR="008518CF" w:rsidRDefault="008518CF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:rsidR="008518CF" w:rsidRDefault="004F5F87" w:rsidP="00C92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</w:tc>
                      </w:tr>
                    </w:tbl>
                    <w:p w:rsidR="00C92BFF" w:rsidRDefault="008518CF" w:rsidP="00C92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8D2C89">
                        <w:rPr>
                          <w:b/>
                          <w:sz w:val="20"/>
                          <w:szCs w:val="20"/>
                        </w:rPr>
                        <w:t xml:space="preserve"> Dato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D568D0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D568D0" w:rsidRPr="008D2C89">
                        <w:rPr>
                          <w:b/>
                          <w:sz w:val="20"/>
                          <w:szCs w:val="20"/>
                        </w:rPr>
                        <w:t>Børnepassers kvittering for udbetalt løn af forældre</w:t>
                      </w:r>
                      <w:r w:rsidR="006962F6">
                        <w:rPr>
                          <w:sz w:val="20"/>
                          <w:szCs w:val="20"/>
                        </w:rPr>
                        <w:tab/>
                      </w:r>
                      <w:r w:rsidR="006962F6">
                        <w:rPr>
                          <w:sz w:val="20"/>
                          <w:szCs w:val="20"/>
                        </w:rPr>
                        <w:tab/>
                        <w:t xml:space="preserve">             </w:t>
                      </w:r>
                    </w:p>
                    <w:p w:rsidR="00C92BFF" w:rsidRDefault="00C92BFF" w:rsidP="00C92BFF"/>
                  </w:txbxContent>
                </v:textbox>
              </v:shape>
            </w:pict>
          </mc:Fallback>
        </mc:AlternateContent>
      </w:r>
    </w:p>
    <w:p w:rsidR="00C92BFF" w:rsidRDefault="00C92BFF" w:rsidP="00C92BFF"/>
    <w:p w:rsidR="00C92BFF" w:rsidRDefault="00C92BFF" w:rsidP="00C92BFF"/>
    <w:p w:rsidR="003F5DA5" w:rsidRDefault="00473770" w:rsidP="00C92BF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333375</wp:posOffset>
                </wp:positionV>
                <wp:extent cx="6286500" cy="457200"/>
                <wp:effectExtent l="9525" t="9525" r="9525" b="952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57C" w:rsidRDefault="00D568D0" w:rsidP="001106F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3C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Sendes til </w:t>
                            </w:r>
                            <w:r w:rsidR="0077157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Marianne Morum Larsen </w:t>
                            </w:r>
                            <w:r w:rsidR="00E417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" w:history="1">
                              <w:r w:rsidR="0077157C" w:rsidRPr="00252D27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mlar@fredensborg.dk</w:t>
                              </w:r>
                            </w:hyperlink>
                          </w:p>
                          <w:p w:rsidR="005C3665" w:rsidRPr="008D3C83" w:rsidRDefault="005C3665" w:rsidP="001106F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2" type="#_x0000_t202" style="position:absolute;margin-left:-9pt;margin-top:26.25pt;width:4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" fillcolor="silver" strokecolor="silver">
                <v:textbox>
                  <w:txbxContent>
                    <w:p w:rsidR="0077157C" w:rsidRDefault="00D568D0" w:rsidP="001106F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3C83">
                        <w:rPr>
                          <w:b/>
                          <w:sz w:val="20"/>
                          <w:szCs w:val="20"/>
                        </w:rPr>
                        <w:t xml:space="preserve">Sendes til </w:t>
                      </w:r>
                      <w:r w:rsidR="0077157C">
                        <w:rPr>
                          <w:b/>
                          <w:sz w:val="20"/>
                          <w:szCs w:val="20"/>
                        </w:rPr>
                        <w:t xml:space="preserve">Marianne Morum Larsen </w:t>
                      </w:r>
                      <w:r w:rsidR="00E4176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="0077157C" w:rsidRPr="00252D27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mlar@fredensborg.dk</w:t>
                        </w:r>
                      </w:hyperlink>
                    </w:p>
                    <w:p w:rsidR="005C3665" w:rsidRPr="008D3C83" w:rsidRDefault="005C3665" w:rsidP="001106F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5D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FF"/>
    <w:rsid w:val="00001DE3"/>
    <w:rsid w:val="00005CE2"/>
    <w:rsid w:val="00017446"/>
    <w:rsid w:val="00017B64"/>
    <w:rsid w:val="0002448F"/>
    <w:rsid w:val="00031306"/>
    <w:rsid w:val="00031EB5"/>
    <w:rsid w:val="00034155"/>
    <w:rsid w:val="00034972"/>
    <w:rsid w:val="00042708"/>
    <w:rsid w:val="00050B20"/>
    <w:rsid w:val="00051225"/>
    <w:rsid w:val="00054059"/>
    <w:rsid w:val="000540A4"/>
    <w:rsid w:val="00061A28"/>
    <w:rsid w:val="00067279"/>
    <w:rsid w:val="00070CC6"/>
    <w:rsid w:val="00072580"/>
    <w:rsid w:val="00080C17"/>
    <w:rsid w:val="0008148A"/>
    <w:rsid w:val="00084A03"/>
    <w:rsid w:val="00092BB1"/>
    <w:rsid w:val="000B3ACD"/>
    <w:rsid w:val="00106931"/>
    <w:rsid w:val="001106F5"/>
    <w:rsid w:val="00110F73"/>
    <w:rsid w:val="0011571F"/>
    <w:rsid w:val="00121C64"/>
    <w:rsid w:val="00134EA0"/>
    <w:rsid w:val="00156850"/>
    <w:rsid w:val="00164030"/>
    <w:rsid w:val="0017173A"/>
    <w:rsid w:val="00173D3E"/>
    <w:rsid w:val="001752CA"/>
    <w:rsid w:val="00184AED"/>
    <w:rsid w:val="001A46B0"/>
    <w:rsid w:val="001B1223"/>
    <w:rsid w:val="001D1F1E"/>
    <w:rsid w:val="001E0F79"/>
    <w:rsid w:val="001F4DB9"/>
    <w:rsid w:val="002314C8"/>
    <w:rsid w:val="002345A0"/>
    <w:rsid w:val="002514FD"/>
    <w:rsid w:val="00260E83"/>
    <w:rsid w:val="00271878"/>
    <w:rsid w:val="00283D84"/>
    <w:rsid w:val="00284ED1"/>
    <w:rsid w:val="002A772A"/>
    <w:rsid w:val="002E00C0"/>
    <w:rsid w:val="003236F7"/>
    <w:rsid w:val="00340E80"/>
    <w:rsid w:val="003457A9"/>
    <w:rsid w:val="00346C18"/>
    <w:rsid w:val="0037636E"/>
    <w:rsid w:val="00390186"/>
    <w:rsid w:val="003B411C"/>
    <w:rsid w:val="003B63E0"/>
    <w:rsid w:val="003B740A"/>
    <w:rsid w:val="003C05B4"/>
    <w:rsid w:val="003D679E"/>
    <w:rsid w:val="003E7994"/>
    <w:rsid w:val="003F5DA5"/>
    <w:rsid w:val="003F7E12"/>
    <w:rsid w:val="00416AA5"/>
    <w:rsid w:val="00423999"/>
    <w:rsid w:val="004448AF"/>
    <w:rsid w:val="0045146B"/>
    <w:rsid w:val="00473770"/>
    <w:rsid w:val="00482704"/>
    <w:rsid w:val="004855F6"/>
    <w:rsid w:val="004A5776"/>
    <w:rsid w:val="004B54BE"/>
    <w:rsid w:val="004C138C"/>
    <w:rsid w:val="004C25C4"/>
    <w:rsid w:val="004E2363"/>
    <w:rsid w:val="004E46A7"/>
    <w:rsid w:val="004F23BE"/>
    <w:rsid w:val="004F5F87"/>
    <w:rsid w:val="004F6480"/>
    <w:rsid w:val="00503B45"/>
    <w:rsid w:val="005050D3"/>
    <w:rsid w:val="00516443"/>
    <w:rsid w:val="0053063B"/>
    <w:rsid w:val="0054405B"/>
    <w:rsid w:val="00544AE7"/>
    <w:rsid w:val="0057125F"/>
    <w:rsid w:val="005770D0"/>
    <w:rsid w:val="00586FC8"/>
    <w:rsid w:val="00596253"/>
    <w:rsid w:val="005C3665"/>
    <w:rsid w:val="005D3049"/>
    <w:rsid w:val="005E0F47"/>
    <w:rsid w:val="005E6C93"/>
    <w:rsid w:val="005E6DFF"/>
    <w:rsid w:val="005F22F3"/>
    <w:rsid w:val="005F6FAD"/>
    <w:rsid w:val="00600835"/>
    <w:rsid w:val="006058EE"/>
    <w:rsid w:val="00613915"/>
    <w:rsid w:val="00626809"/>
    <w:rsid w:val="0063781E"/>
    <w:rsid w:val="00644E81"/>
    <w:rsid w:val="006472DB"/>
    <w:rsid w:val="00657994"/>
    <w:rsid w:val="00661C2B"/>
    <w:rsid w:val="00664EC3"/>
    <w:rsid w:val="0069115A"/>
    <w:rsid w:val="006933CE"/>
    <w:rsid w:val="006934F5"/>
    <w:rsid w:val="006962F6"/>
    <w:rsid w:val="006A4BDF"/>
    <w:rsid w:val="006B3FC3"/>
    <w:rsid w:val="006B7E7E"/>
    <w:rsid w:val="006C7372"/>
    <w:rsid w:val="006E5A44"/>
    <w:rsid w:val="006F06C5"/>
    <w:rsid w:val="006F16DB"/>
    <w:rsid w:val="006F1B10"/>
    <w:rsid w:val="00702917"/>
    <w:rsid w:val="00704610"/>
    <w:rsid w:val="00712A89"/>
    <w:rsid w:val="00736ABA"/>
    <w:rsid w:val="00743E73"/>
    <w:rsid w:val="00745353"/>
    <w:rsid w:val="00752D37"/>
    <w:rsid w:val="00762704"/>
    <w:rsid w:val="00767BF9"/>
    <w:rsid w:val="0077157C"/>
    <w:rsid w:val="00781AB5"/>
    <w:rsid w:val="007905E4"/>
    <w:rsid w:val="007A0668"/>
    <w:rsid w:val="007A3357"/>
    <w:rsid w:val="007A3BFC"/>
    <w:rsid w:val="007B5FE8"/>
    <w:rsid w:val="007B6134"/>
    <w:rsid w:val="007C70E0"/>
    <w:rsid w:val="007D6034"/>
    <w:rsid w:val="007E475E"/>
    <w:rsid w:val="007F04DF"/>
    <w:rsid w:val="00804E93"/>
    <w:rsid w:val="0081047A"/>
    <w:rsid w:val="008244BA"/>
    <w:rsid w:val="00830E2D"/>
    <w:rsid w:val="008365EC"/>
    <w:rsid w:val="00851713"/>
    <w:rsid w:val="008518CF"/>
    <w:rsid w:val="008566AB"/>
    <w:rsid w:val="00870098"/>
    <w:rsid w:val="00876202"/>
    <w:rsid w:val="00891762"/>
    <w:rsid w:val="008A4158"/>
    <w:rsid w:val="008A4872"/>
    <w:rsid w:val="008C5849"/>
    <w:rsid w:val="008D2C89"/>
    <w:rsid w:val="008D3C83"/>
    <w:rsid w:val="008D3CBA"/>
    <w:rsid w:val="008E66F2"/>
    <w:rsid w:val="008F6560"/>
    <w:rsid w:val="00910DE5"/>
    <w:rsid w:val="00923212"/>
    <w:rsid w:val="009308B8"/>
    <w:rsid w:val="009347A2"/>
    <w:rsid w:val="0094393C"/>
    <w:rsid w:val="00974AAF"/>
    <w:rsid w:val="00987D0B"/>
    <w:rsid w:val="00992E94"/>
    <w:rsid w:val="00994B57"/>
    <w:rsid w:val="009A41D6"/>
    <w:rsid w:val="009A700D"/>
    <w:rsid w:val="009A74F7"/>
    <w:rsid w:val="009C4631"/>
    <w:rsid w:val="009D4C1F"/>
    <w:rsid w:val="009E2FE4"/>
    <w:rsid w:val="009E6292"/>
    <w:rsid w:val="009E6E00"/>
    <w:rsid w:val="00A03539"/>
    <w:rsid w:val="00A17A66"/>
    <w:rsid w:val="00A3222B"/>
    <w:rsid w:val="00A438D5"/>
    <w:rsid w:val="00A46392"/>
    <w:rsid w:val="00A52F73"/>
    <w:rsid w:val="00A56EBB"/>
    <w:rsid w:val="00A8548C"/>
    <w:rsid w:val="00A92FF4"/>
    <w:rsid w:val="00A94C6E"/>
    <w:rsid w:val="00A9745A"/>
    <w:rsid w:val="00AB3DD0"/>
    <w:rsid w:val="00AB644A"/>
    <w:rsid w:val="00AB735E"/>
    <w:rsid w:val="00AB78E2"/>
    <w:rsid w:val="00AC2E38"/>
    <w:rsid w:val="00AC56A1"/>
    <w:rsid w:val="00AC5943"/>
    <w:rsid w:val="00AE519B"/>
    <w:rsid w:val="00B01748"/>
    <w:rsid w:val="00B14F9C"/>
    <w:rsid w:val="00B16204"/>
    <w:rsid w:val="00B36AB8"/>
    <w:rsid w:val="00B52AFD"/>
    <w:rsid w:val="00B53237"/>
    <w:rsid w:val="00B55A83"/>
    <w:rsid w:val="00B56609"/>
    <w:rsid w:val="00B6572B"/>
    <w:rsid w:val="00B733C3"/>
    <w:rsid w:val="00B87A41"/>
    <w:rsid w:val="00B97E8B"/>
    <w:rsid w:val="00BA402E"/>
    <w:rsid w:val="00BB2FAB"/>
    <w:rsid w:val="00BE41A4"/>
    <w:rsid w:val="00BE5DF8"/>
    <w:rsid w:val="00BE7523"/>
    <w:rsid w:val="00BF56CB"/>
    <w:rsid w:val="00C05102"/>
    <w:rsid w:val="00C177CD"/>
    <w:rsid w:val="00C237F6"/>
    <w:rsid w:val="00C34397"/>
    <w:rsid w:val="00C414CD"/>
    <w:rsid w:val="00C523DE"/>
    <w:rsid w:val="00C92BFF"/>
    <w:rsid w:val="00CA462D"/>
    <w:rsid w:val="00CB1B54"/>
    <w:rsid w:val="00CB739B"/>
    <w:rsid w:val="00CB7ABA"/>
    <w:rsid w:val="00CC7D59"/>
    <w:rsid w:val="00CD724E"/>
    <w:rsid w:val="00CE373C"/>
    <w:rsid w:val="00CF4D5A"/>
    <w:rsid w:val="00CF5301"/>
    <w:rsid w:val="00D021C9"/>
    <w:rsid w:val="00D075C4"/>
    <w:rsid w:val="00D23BF2"/>
    <w:rsid w:val="00D3308E"/>
    <w:rsid w:val="00D3340E"/>
    <w:rsid w:val="00D33760"/>
    <w:rsid w:val="00D568D0"/>
    <w:rsid w:val="00D76E47"/>
    <w:rsid w:val="00D8012C"/>
    <w:rsid w:val="00D925A3"/>
    <w:rsid w:val="00D96AD1"/>
    <w:rsid w:val="00DA56C6"/>
    <w:rsid w:val="00DA5AFD"/>
    <w:rsid w:val="00DA6B2B"/>
    <w:rsid w:val="00DB107B"/>
    <w:rsid w:val="00DD6931"/>
    <w:rsid w:val="00DE5B2C"/>
    <w:rsid w:val="00DE7150"/>
    <w:rsid w:val="00DF0A27"/>
    <w:rsid w:val="00DF0E5D"/>
    <w:rsid w:val="00DF4FCF"/>
    <w:rsid w:val="00E039C3"/>
    <w:rsid w:val="00E17EE2"/>
    <w:rsid w:val="00E25ABF"/>
    <w:rsid w:val="00E261A0"/>
    <w:rsid w:val="00E33AD8"/>
    <w:rsid w:val="00E4176B"/>
    <w:rsid w:val="00E42666"/>
    <w:rsid w:val="00E61231"/>
    <w:rsid w:val="00E86D51"/>
    <w:rsid w:val="00EB470B"/>
    <w:rsid w:val="00ED7524"/>
    <w:rsid w:val="00EE13E0"/>
    <w:rsid w:val="00EE2833"/>
    <w:rsid w:val="00EE365C"/>
    <w:rsid w:val="00EF0E58"/>
    <w:rsid w:val="00EF21C2"/>
    <w:rsid w:val="00EF4308"/>
    <w:rsid w:val="00F00D13"/>
    <w:rsid w:val="00F023A3"/>
    <w:rsid w:val="00F444D0"/>
    <w:rsid w:val="00F51338"/>
    <w:rsid w:val="00F61F7A"/>
    <w:rsid w:val="00F63F0B"/>
    <w:rsid w:val="00F80C5D"/>
    <w:rsid w:val="00F829A1"/>
    <w:rsid w:val="00F82C2C"/>
    <w:rsid w:val="00F842DB"/>
    <w:rsid w:val="00FA2467"/>
    <w:rsid w:val="00FA4B2E"/>
    <w:rsid w:val="00FB36E4"/>
    <w:rsid w:val="00FC0DB7"/>
    <w:rsid w:val="00FD4372"/>
    <w:rsid w:val="00FD470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E798C4-6594-4AFC-B79D-CDA99BC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FF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7157C"/>
    <w:rPr>
      <w:color w:val="0000FF"/>
      <w:u w:val="single"/>
    </w:rPr>
  </w:style>
  <w:style w:type="table" w:styleId="Tabel-Gitter">
    <w:name w:val="Table Grid"/>
    <w:basedOn w:val="Tabel-Normal"/>
    <w:rsid w:val="0098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r@fredensborg.dk" TargetMode="External"/><Relationship Id="rId4" Type="http://schemas.openxmlformats.org/officeDocument/2006/relationships/hyperlink" Target="mailto:mlar@fredensbor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99D09125</Template>
  <TotalTime>0</TotalTime>
  <Pages>1</Pages>
  <Words>19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Underskrift Børnepasser</vt:lpstr>
    </vt:vector>
  </TitlesOfParts>
  <Company>FHKOM</Company>
  <LinksUpToDate>false</LinksUpToDate>
  <CharactersWithSpaces>140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mailto:mlar@fredensborg.dk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Underskrift Børnepasser</dc:title>
  <dc:creator>peha</dc:creator>
  <cp:lastModifiedBy>Rasmus Brennecke</cp:lastModifiedBy>
  <cp:revision>2</cp:revision>
  <cp:lastPrinted>2012-05-15T09:48:00Z</cp:lastPrinted>
  <dcterms:created xsi:type="dcterms:W3CDTF">2023-03-03T09:31:00Z</dcterms:created>
  <dcterms:modified xsi:type="dcterms:W3CDTF">2023-03-03T09:31:00Z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{AF7FA8B8-D16A-48B1-B8C3-06C27AE42DE0}</vt:lpwstr>
  </property>
</Properties>
</file>